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C87" w:rsidRDefault="00F86502" w:rsidP="002D06C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40170B" wp14:editId="5DC0D032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2360930" cy="1543050"/>
                <wp:effectExtent l="0" t="0" r="8255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502" w:rsidRDefault="00F86502" w:rsidP="00F86502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921B135" wp14:editId="1C983FE2">
                                  <wp:extent cx="2339975" cy="1515110"/>
                                  <wp:effectExtent l="0" t="0" r="3175" b="8890"/>
                                  <wp:docPr id="2" name="Imag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9975" cy="1515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0170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.3pt;width:185.9pt;height:121.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" stroked="f">
                <v:textbox>
                  <w:txbxContent>
                    <w:p w:rsidR="00F86502" w:rsidRDefault="00F86502" w:rsidP="00F86502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921B135" wp14:editId="1C983FE2">
                            <wp:extent cx="2339975" cy="1515110"/>
                            <wp:effectExtent l="0" t="0" r="3175" b="8890"/>
                            <wp:docPr id="2" name="Imag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2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9975" cy="1515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06CC" w:rsidRPr="002D06CC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3086100</wp:posOffset>
                </wp:positionH>
                <wp:positionV relativeFrom="paragraph">
                  <wp:posOffset>3810</wp:posOffset>
                </wp:positionV>
                <wp:extent cx="4257675" cy="1495425"/>
                <wp:effectExtent l="0" t="0" r="9525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6CC" w:rsidRPr="002D06CC" w:rsidRDefault="002D06CC" w:rsidP="002D06CC">
                            <w:pPr>
                              <w:pStyle w:val="Titre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center"/>
                              <w:rPr>
                                <w:rFonts w:ascii="Roboto" w:eastAsia="Roboto" w:hAnsi="Roboto" w:cs="Roboto"/>
                                <w:b/>
                                <w:color w:val="DE6C17"/>
                                <w:sz w:val="48"/>
                                <w:szCs w:val="48"/>
                              </w:rPr>
                            </w:pPr>
                            <w:r w:rsidRPr="002D06CC">
                              <w:rPr>
                                <w:rFonts w:ascii="Roboto" w:eastAsia="Roboto" w:hAnsi="Roboto" w:cs="Roboto"/>
                                <w:b/>
                                <w:color w:val="CB4124"/>
                                <w:sz w:val="48"/>
                                <w:szCs w:val="48"/>
                              </w:rPr>
                              <w:t xml:space="preserve">DEMANDE CONSULTATION </w:t>
                            </w:r>
                            <w:r w:rsidRPr="002D06CC">
                              <w:rPr>
                                <w:rFonts w:ascii="Roboto" w:eastAsia="Roboto" w:hAnsi="Roboto" w:cs="Roboto"/>
                                <w:b/>
                                <w:color w:val="DE6C17"/>
                                <w:sz w:val="48"/>
                                <w:szCs w:val="48"/>
                              </w:rPr>
                              <w:t>DIAGNOSTIC TDAH NHN</w:t>
                            </w:r>
                          </w:p>
                          <w:p w:rsidR="002D06CC" w:rsidRPr="00E85574" w:rsidRDefault="002D06CC" w:rsidP="002D06CC">
                            <w:pPr>
                              <w:jc w:val="center"/>
                              <w:rPr>
                                <w:b/>
                                <w:sz w:val="2"/>
                                <w:szCs w:val="30"/>
                              </w:rPr>
                            </w:pPr>
                          </w:p>
                          <w:p w:rsidR="002D06CC" w:rsidRPr="002D06CC" w:rsidRDefault="002D06CC" w:rsidP="002D06C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D06C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À REMPLIR PAR MÉDECIN GÉNÉRALISTE,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2D06CC">
                              <w:rPr>
                                <w:b/>
                                <w:sz w:val="28"/>
                                <w:szCs w:val="28"/>
                              </w:rPr>
                              <w:t>PÉDOPSYCHIATRE, PÉDIATRE, NEUROPÉDIATRE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3pt;margin-top:.3pt;width:335.25pt;height:11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" stroked="f">
                <v:textbox>
                  <w:txbxContent>
                    <w:p w:rsidR="002D06CC" w:rsidRPr="002D06CC" w:rsidRDefault="002D06CC" w:rsidP="002D06CC">
                      <w:pPr>
                        <w:pStyle w:val="Titre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center"/>
                        <w:rPr>
                          <w:rFonts w:ascii="Roboto" w:eastAsia="Roboto" w:hAnsi="Roboto" w:cs="Roboto"/>
                          <w:b/>
                          <w:color w:val="DE6C17"/>
                          <w:sz w:val="48"/>
                          <w:szCs w:val="48"/>
                        </w:rPr>
                      </w:pPr>
                      <w:r w:rsidRPr="002D06CC">
                        <w:rPr>
                          <w:rFonts w:ascii="Roboto" w:eastAsia="Roboto" w:hAnsi="Roboto" w:cs="Roboto"/>
                          <w:b/>
                          <w:color w:val="CB4124"/>
                          <w:sz w:val="48"/>
                          <w:szCs w:val="48"/>
                        </w:rPr>
                        <w:t xml:space="preserve">DEMANDE CONSULTATION </w:t>
                      </w:r>
                      <w:r w:rsidRPr="002D06CC">
                        <w:rPr>
                          <w:rFonts w:ascii="Roboto" w:eastAsia="Roboto" w:hAnsi="Roboto" w:cs="Roboto"/>
                          <w:b/>
                          <w:color w:val="DE6C17"/>
                          <w:sz w:val="48"/>
                          <w:szCs w:val="48"/>
                        </w:rPr>
                        <w:t>DIAGNOSTIC TDAH NHN</w:t>
                      </w:r>
                    </w:p>
                    <w:p w:rsidR="002D06CC" w:rsidRPr="00E85574" w:rsidRDefault="002D06CC" w:rsidP="002D06CC">
                      <w:pPr>
                        <w:jc w:val="center"/>
                        <w:rPr>
                          <w:b/>
                          <w:sz w:val="2"/>
                          <w:szCs w:val="30"/>
                        </w:rPr>
                      </w:pPr>
                    </w:p>
                    <w:p w:rsidR="002D06CC" w:rsidRPr="002D06CC" w:rsidRDefault="002D06CC" w:rsidP="002D06C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D06CC">
                        <w:rPr>
                          <w:b/>
                          <w:sz w:val="28"/>
                          <w:szCs w:val="28"/>
                        </w:rPr>
                        <w:t xml:space="preserve"> À REMPLIR PAR MÉDECIN GÉNÉRALISTE,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2D06CC">
                        <w:rPr>
                          <w:b/>
                          <w:sz w:val="28"/>
                          <w:szCs w:val="28"/>
                        </w:rPr>
                        <w:t>PÉDOPSYCHIATRE, PÉDIATRE, NEUROPÉDIATRE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D06CC" w:rsidRDefault="002D06CC" w:rsidP="002D06CC">
      <w:pPr>
        <w:rPr>
          <w:rFonts w:ascii="Times New Roman" w:hAnsi="Times New Roman" w:cs="Times New Roman"/>
          <w:sz w:val="24"/>
          <w:szCs w:val="24"/>
        </w:rPr>
      </w:pPr>
    </w:p>
    <w:p w:rsidR="002D06CC" w:rsidRDefault="002D06CC" w:rsidP="002D06CC">
      <w:pPr>
        <w:rPr>
          <w:rFonts w:ascii="Times New Roman" w:hAnsi="Times New Roman" w:cs="Times New Roman"/>
          <w:sz w:val="24"/>
          <w:szCs w:val="24"/>
        </w:rPr>
      </w:pPr>
    </w:p>
    <w:p w:rsidR="00F86502" w:rsidRDefault="00F86502" w:rsidP="00F86502">
      <w:pPr>
        <w:rPr>
          <w:rFonts w:ascii="Roboto" w:eastAsia="Roboto" w:hAnsi="Roboto" w:cs="Roboto"/>
          <w:b/>
          <w:color w:val="CB4124"/>
          <w:sz w:val="24"/>
          <w:szCs w:val="24"/>
        </w:rPr>
      </w:pPr>
      <w:r>
        <w:rPr>
          <w:rFonts w:ascii="Roboto" w:eastAsia="Roboto" w:hAnsi="Roboto" w:cs="Roboto"/>
          <w:b/>
          <w:color w:val="CB4124"/>
          <w:sz w:val="24"/>
          <w:szCs w:val="24"/>
        </w:rPr>
        <w:t xml:space="preserve">IDENTITÉ ET COORDONNÉES PATIENT : </w:t>
      </w:r>
    </w:p>
    <w:tbl>
      <w:tblPr>
        <w:tblW w:w="9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3285"/>
        <w:gridCol w:w="1320"/>
        <w:gridCol w:w="3255"/>
      </w:tblGrid>
      <w:tr w:rsidR="00F86502" w:rsidTr="00DE2A35">
        <w:trPr>
          <w:trHeight w:val="945"/>
        </w:trPr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502" w:rsidRDefault="00F86502" w:rsidP="00DE2A35">
            <w:pPr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 xml:space="preserve">Nom : 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502" w:rsidRDefault="00F86502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502" w:rsidRDefault="00F86502" w:rsidP="00DE2A35">
            <w:pPr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 xml:space="preserve">Prénom : 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502" w:rsidRDefault="00F86502" w:rsidP="00DE2A35">
            <w:pPr>
              <w:rPr>
                <w:rFonts w:ascii="Roboto" w:eastAsia="Roboto" w:hAnsi="Roboto" w:cs="Roboto"/>
                <w:b/>
                <w:color w:val="000000"/>
              </w:rPr>
            </w:pPr>
          </w:p>
        </w:tc>
      </w:tr>
      <w:tr w:rsidR="00F86502" w:rsidTr="00DE2A35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502" w:rsidRDefault="00F86502" w:rsidP="00DE2A35">
            <w:pPr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Date de naissance :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502" w:rsidRDefault="00F86502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502" w:rsidRDefault="00F86502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</w:p>
          <w:p w:rsidR="00F86502" w:rsidRDefault="00F86502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Adresse: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502" w:rsidRDefault="00F86502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</w:p>
        </w:tc>
      </w:tr>
      <w:tr w:rsidR="00F86502" w:rsidTr="00DE2A35">
        <w:trPr>
          <w:trHeight w:val="615"/>
        </w:trPr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502" w:rsidRDefault="00F86502" w:rsidP="00DE2A35">
            <w:pPr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noProof/>
                <w:color w:val="000000"/>
                <w:sz w:val="24"/>
                <w:szCs w:val="24"/>
                <w:lang w:eastAsia="fr-FR"/>
              </w:rPr>
              <w:drawing>
                <wp:inline distT="114300" distB="114300" distL="114300" distR="114300" wp14:anchorId="77C64462" wp14:editId="0C3A6681">
                  <wp:extent cx="347663" cy="347663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3" cy="3476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Roboto" w:eastAsia="Roboto" w:hAnsi="Roboto" w:cs="Roboto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Roboto" w:eastAsia="Roboto" w:hAnsi="Roboto" w:cs="Roboto"/>
                <w:b/>
                <w:color w:val="000000"/>
              </w:rPr>
              <w:t>: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502" w:rsidRDefault="00F86502" w:rsidP="00DE2A35">
            <w:pPr>
              <w:rPr>
                <w:rFonts w:ascii="Roboto" w:eastAsia="Roboto" w:hAnsi="Roboto" w:cs="Roboto"/>
                <w:b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502" w:rsidRDefault="00F86502" w:rsidP="00DE2A35">
            <w:pPr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  <w:sz w:val="52"/>
                <w:szCs w:val="52"/>
              </w:rPr>
              <w:t>📧</w:t>
            </w:r>
            <w:r>
              <w:rPr>
                <w:rFonts w:ascii="Roboto" w:eastAsia="Roboto" w:hAnsi="Roboto" w:cs="Roboto"/>
                <w:b/>
                <w:color w:val="000000"/>
              </w:rPr>
              <w:t>: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502" w:rsidRDefault="00F86502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  <w:sz w:val="24"/>
                <w:szCs w:val="24"/>
              </w:rPr>
            </w:pPr>
          </w:p>
        </w:tc>
      </w:tr>
    </w:tbl>
    <w:p w:rsidR="00F86502" w:rsidRDefault="00F86502" w:rsidP="00F86502">
      <w:pPr>
        <w:pStyle w:val="Titre2"/>
        <w:spacing w:before="400" w:after="200"/>
        <w:ind w:left="-420" w:right="-1440" w:hanging="5"/>
        <w:rPr>
          <w:rFonts w:ascii="Roboto" w:eastAsia="Roboto" w:hAnsi="Roboto" w:cs="Roboto"/>
          <w:color w:val="000000"/>
          <w:sz w:val="24"/>
          <w:szCs w:val="24"/>
        </w:rPr>
      </w:pPr>
      <w:bookmarkStart w:id="0" w:name="_iu9p36xkcvpg" w:colFirst="0" w:colLast="0"/>
      <w:bookmarkEnd w:id="0"/>
    </w:p>
    <w:p w:rsidR="00F86502" w:rsidRDefault="00F86502" w:rsidP="00F86502">
      <w:pPr>
        <w:rPr>
          <w:rFonts w:ascii="Roboto" w:eastAsia="Roboto" w:hAnsi="Roboto" w:cs="Roboto"/>
          <w:b/>
          <w:color w:val="CB4124"/>
          <w:sz w:val="24"/>
          <w:szCs w:val="24"/>
        </w:rPr>
      </w:pPr>
      <w:r>
        <w:rPr>
          <w:rFonts w:ascii="Roboto" w:eastAsia="Roboto" w:hAnsi="Roboto" w:cs="Roboto"/>
          <w:b/>
          <w:color w:val="CB4124"/>
          <w:sz w:val="24"/>
          <w:szCs w:val="24"/>
        </w:rPr>
        <w:t xml:space="preserve">CORRESPONDANTS MÉDICAUX (nom, lieu d’exercice, coordonnées) : </w:t>
      </w:r>
    </w:p>
    <w:tbl>
      <w:tblPr>
        <w:tblW w:w="9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7230"/>
      </w:tblGrid>
      <w:tr w:rsidR="00F86502" w:rsidTr="00DE2A35">
        <w:trPr>
          <w:trHeight w:val="750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502" w:rsidRDefault="00F86502" w:rsidP="00DE2A35">
            <w:pPr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Médecin traitant :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502" w:rsidRDefault="00F86502" w:rsidP="00DE2A35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</w:p>
        </w:tc>
      </w:tr>
      <w:tr w:rsidR="00F86502" w:rsidTr="00DE2A35"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502" w:rsidRDefault="00F86502" w:rsidP="00DE2A35">
            <w:pPr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Pédopsychiatre :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502" w:rsidRDefault="00F86502" w:rsidP="00DE2A35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</w:p>
        </w:tc>
      </w:tr>
      <w:tr w:rsidR="00F86502" w:rsidTr="00DE2A35">
        <w:trPr>
          <w:trHeight w:val="615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502" w:rsidRDefault="00F86502" w:rsidP="00DE2A35">
            <w:pPr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Pédiatre :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502" w:rsidRDefault="00F86502" w:rsidP="00DE2A35">
            <w:pPr>
              <w:rPr>
                <w:rFonts w:ascii="Roboto" w:eastAsia="Roboto" w:hAnsi="Roboto" w:cs="Roboto"/>
                <w:b/>
                <w:color w:val="000000"/>
              </w:rPr>
            </w:pPr>
          </w:p>
        </w:tc>
      </w:tr>
      <w:tr w:rsidR="00F86502" w:rsidTr="00DE2A35">
        <w:trPr>
          <w:trHeight w:val="615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502" w:rsidRDefault="00F86502" w:rsidP="00DE2A35">
            <w:pPr>
              <w:rPr>
                <w:rFonts w:ascii="Roboto" w:eastAsia="Roboto" w:hAnsi="Roboto" w:cs="Roboto"/>
                <w:b/>
                <w:color w:val="000000"/>
              </w:rPr>
            </w:pPr>
            <w:proofErr w:type="spellStart"/>
            <w:r>
              <w:rPr>
                <w:rFonts w:ascii="Roboto" w:eastAsia="Roboto" w:hAnsi="Roboto" w:cs="Roboto"/>
                <w:b/>
                <w:color w:val="000000"/>
              </w:rPr>
              <w:t>Neuropédiatre</w:t>
            </w:r>
            <w:proofErr w:type="spellEnd"/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502" w:rsidRDefault="00F86502" w:rsidP="00DE2A35">
            <w:pPr>
              <w:rPr>
                <w:rFonts w:ascii="Roboto" w:eastAsia="Roboto" w:hAnsi="Roboto" w:cs="Roboto"/>
                <w:b/>
                <w:color w:val="000000"/>
              </w:rPr>
            </w:pPr>
          </w:p>
        </w:tc>
      </w:tr>
    </w:tbl>
    <w:p w:rsidR="002D06CC" w:rsidRDefault="002D06CC" w:rsidP="002D06CC">
      <w:pPr>
        <w:rPr>
          <w:rFonts w:ascii="Times New Roman" w:hAnsi="Times New Roman" w:cs="Times New Roman"/>
          <w:sz w:val="24"/>
          <w:szCs w:val="24"/>
        </w:rPr>
      </w:pPr>
    </w:p>
    <w:p w:rsidR="00F86502" w:rsidRDefault="00F86502">
      <w:pPr>
        <w:rPr>
          <w:rFonts w:ascii="Times New Roman" w:hAnsi="Times New Roman" w:cs="Times New Roman"/>
          <w:sz w:val="24"/>
          <w:szCs w:val="24"/>
        </w:rPr>
      </w:pPr>
    </w:p>
    <w:p w:rsidR="00177269" w:rsidRDefault="00177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683" w:type="dxa"/>
        <w:tblInd w:w="-345" w:type="dxa"/>
        <w:tblBorders>
          <w:top w:val="single" w:sz="8" w:space="0" w:color="DE6C17"/>
          <w:left w:val="single" w:sz="8" w:space="0" w:color="DE6C17"/>
          <w:bottom w:val="single" w:sz="8" w:space="0" w:color="DE6C17"/>
          <w:right w:val="single" w:sz="8" w:space="0" w:color="DE6C17"/>
          <w:insideH w:val="single" w:sz="8" w:space="0" w:color="DE6C17"/>
          <w:insideV w:val="single" w:sz="8" w:space="0" w:color="DE6C17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7878"/>
      </w:tblGrid>
      <w:tr w:rsidR="00177269" w:rsidTr="00177269">
        <w:trPr>
          <w:trHeight w:val="2670"/>
        </w:trPr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lastRenderedPageBreak/>
              <w:t>MODE DE VIE</w:t>
            </w:r>
          </w:p>
        </w:tc>
        <w:tc>
          <w:tcPr>
            <w:tcW w:w="7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Vit : </w:t>
            </w:r>
            <w:sdt>
              <w:sdtPr>
                <w:alias w:val="Vit principalement : "/>
                <w:id w:val="1592784958"/>
                <w:dropDownList>
                  <w:listItem w:displayText="Chez les deux parents" w:value="Chez les deux parents"/>
                  <w:listItem w:displayText="Domicile maternel" w:value="Domicile maternel"/>
                  <w:listItem w:displayText="Domicile paternel" w:value="Domicile paternel"/>
                  <w:listItem w:displayText="Foyer" w:value="Foyer"/>
                  <w:listItem w:displayText="Famille d'accueil" w:value="Famille d'accueil"/>
                  <w:listItem w:displayText="Autre" w:value="Autre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Chez les deux parents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Fratrie : </w:t>
            </w:r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Étayage familial : </w:t>
            </w:r>
            <w:sdt>
              <w:sdtPr>
                <w:alias w:val="Etayage familiale"/>
                <w:id w:val="1077398828"/>
                <w:dropDownList>
                  <w:listItem w:displayText=" Inexitant" w:value=" Inexitant"/>
                  <w:listItem w:displayText="Faible" w:value="Faible"/>
                  <w:listItem w:displayText="Satisfaitant" w:value="Satisfaitant"/>
                  <w:listItem w:displayText="Soutenant" w:value="Soutenant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 xml:space="preserve"> Inexitant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Etayage amical : </w:t>
            </w:r>
            <w:sdt>
              <w:sdtPr>
                <w:alias w:val="Etayage amical"/>
                <w:id w:val="-1075120459"/>
                <w:dropDownList>
                  <w:listItem w:displayText=" Inexistant" w:value=" Inexistant"/>
                  <w:listItem w:displayText=" Faible et virtuel" w:value=" Faible et virtuel"/>
                  <w:listItem w:displayText="Faible et présentiel" w:value="Faible et présentiel"/>
                  <w:listItem w:displayText="Important" w:value="Important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 xml:space="preserve"> Inexistant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Centres d’intérêts : </w:t>
            </w:r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</w:rPr>
            </w:pPr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</w:rPr>
            </w:pPr>
            <w:r>
              <w:rPr>
                <w:rFonts w:ascii="Roboto" w:eastAsia="Roboto" w:hAnsi="Roboto" w:cs="Roboto"/>
                <w:b/>
                <w:color w:val="434343"/>
              </w:rPr>
              <w:t xml:space="preserve">Autre : </w:t>
            </w:r>
          </w:p>
        </w:tc>
      </w:tr>
      <w:tr w:rsidR="00177269" w:rsidTr="00177269">
        <w:trPr>
          <w:trHeight w:val="2670"/>
        </w:trPr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>SCOLARITÉ</w:t>
            </w:r>
          </w:p>
        </w:tc>
        <w:tc>
          <w:tcPr>
            <w:tcW w:w="7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Actuellement : </w:t>
            </w:r>
            <w:sdt>
              <w:sdtPr>
                <w:alias w:val="Scolarité"/>
                <w:id w:val="2125781849"/>
                <w:dropDownList>
                  <w:listItem w:displayText="Classique" w:value="Classique"/>
                  <w:listItem w:displayText="SEGPA" w:value="SEGPA"/>
                  <w:listItem w:displayText="ULISS" w:value="ULISS"/>
                  <w:listItem w:displayText="Relai" w:value="Relai"/>
                  <w:listItem w:displayText="IME" w:value="IME"/>
                  <w:listItem w:displayText="DITEP" w:value="DITEP"/>
                  <w:listItem w:displayText="Autre (précisez)" w:value="Autre (précisez)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Classique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Redoublement : </w:t>
            </w:r>
            <w:sdt>
              <w:sdtPr>
                <w:alias w:val="Redoublement"/>
                <w:id w:val="-1826390410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 (précisez)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Troubles des apprentissages : </w:t>
            </w:r>
          </w:p>
          <w:p w:rsidR="00177269" w:rsidRDefault="00177269" w:rsidP="0017726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Lecture </w:t>
            </w:r>
            <w:sdt>
              <w:sdtPr>
                <w:alias w:val="OUI/NON"/>
                <w:id w:val="-1122648033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 (précisez)</w:t>
                </w:r>
              </w:sdtContent>
            </w:sdt>
          </w:p>
          <w:p w:rsidR="00177269" w:rsidRDefault="00177269" w:rsidP="0017726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Ecriture </w:t>
            </w:r>
            <w:sdt>
              <w:sdtPr>
                <w:alias w:val="OUI/NON"/>
                <w:id w:val="-834748792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 (précisez)</w:t>
                </w:r>
              </w:sdtContent>
            </w:sdt>
          </w:p>
          <w:p w:rsidR="00177269" w:rsidRDefault="00177269" w:rsidP="0017726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Calcul </w:t>
            </w:r>
            <w:sdt>
              <w:sdtPr>
                <w:alias w:val="OUI/NON"/>
                <w:id w:val="-601705676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 (précisez)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Harcèlement scolaire : </w:t>
            </w:r>
            <w:sdt>
              <w:sdtPr>
                <w:alias w:val="OUI/NON"/>
                <w:id w:val="-1933346545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 (précisez)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Exclusion scolaire : </w:t>
            </w:r>
            <w:sdt>
              <w:sdtPr>
                <w:alias w:val="OUI/NON"/>
                <w:id w:val="751972812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 (précisez)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Punitions répétées : </w:t>
            </w:r>
            <w:sdt>
              <w:sdtPr>
                <w:alias w:val="OUI/NON"/>
                <w:id w:val="-1446211676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 (précisez)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</w:p>
        </w:tc>
      </w:tr>
      <w:tr w:rsidR="00177269" w:rsidTr="00177269">
        <w:trPr>
          <w:trHeight w:val="2130"/>
        </w:trPr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>ANTÉCÉDENTS MÉDICAUX-</w:t>
            </w:r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>CHIRURGICAUX PERSONNELS</w:t>
            </w:r>
          </w:p>
        </w:tc>
        <w:tc>
          <w:tcPr>
            <w:tcW w:w="7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Infections à répétition dans l’enfance : </w:t>
            </w:r>
            <w:sdt>
              <w:sdtPr>
                <w:alias w:val="OUI/NON"/>
                <w:id w:val="946239972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 (précisez)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Encoprésie : </w:t>
            </w:r>
            <w:sdt>
              <w:sdtPr>
                <w:alias w:val="Troubles sphinctériens"/>
                <w:id w:val="-203871235"/>
                <w:dropDownList>
                  <w:listItem w:displayText="Oui (précisez si diurne, nocturne, primaire ou secondaire)" w:value="Oui (précisez si diurne, nocturne, primaire ou secondaire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 (précisez si diurne, nocturne, primaire ou secondaire)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Énurésie : </w:t>
            </w:r>
            <w:sdt>
              <w:sdtPr>
                <w:alias w:val="Troubles sphinctériens"/>
                <w:id w:val="-245780549"/>
                <w:dropDownList>
                  <w:listItem w:displayText="Oui (précisez si diurne, nocturne, primaire ou secondaire)" w:value="Oui (précisez si diurne, nocturne, primaire ou secondaire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 (précisez si diurne, nocturne, primaire ou secondaire)</w:t>
                </w:r>
              </w:sdtContent>
            </w:sdt>
            <w:r>
              <w:rPr>
                <w:rFonts w:ascii="Roboto" w:eastAsia="Roboto" w:hAnsi="Roboto" w:cs="Roboto"/>
                <w:color w:val="434343"/>
              </w:rPr>
              <w:t>*</w:t>
            </w:r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</w:rPr>
            </w:pPr>
          </w:p>
          <w:tbl>
            <w:tblPr>
              <w:tblW w:w="219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00"/>
              <w:gridCol w:w="1290"/>
            </w:tblGrid>
            <w:tr w:rsidR="00177269" w:rsidTr="00DE2A35">
              <w:tc>
                <w:tcPr>
                  <w:tcW w:w="9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7269" w:rsidRDefault="00177269" w:rsidP="00DE2A3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Roboto" w:eastAsia="Roboto" w:hAnsi="Roboto" w:cs="Roboto"/>
                      <w:b/>
                      <w:color w:val="434343"/>
                    </w:rPr>
                  </w:pPr>
                  <w:r>
                    <w:rPr>
                      <w:rFonts w:ascii="Roboto" w:eastAsia="Roboto" w:hAnsi="Roboto" w:cs="Roboto"/>
                      <w:b/>
                      <w:color w:val="434343"/>
                    </w:rPr>
                    <w:t>Poids (Kg)</w:t>
                  </w:r>
                </w:p>
              </w:tc>
              <w:tc>
                <w:tcPr>
                  <w:tcW w:w="12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7269" w:rsidRDefault="00177269" w:rsidP="00DE2A3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Roboto" w:eastAsia="Roboto" w:hAnsi="Roboto" w:cs="Roboto"/>
                      <w:b/>
                      <w:color w:val="434343"/>
                    </w:rPr>
                  </w:pPr>
                </w:p>
              </w:tc>
            </w:tr>
            <w:tr w:rsidR="00177269" w:rsidTr="00DE2A35">
              <w:tc>
                <w:tcPr>
                  <w:tcW w:w="9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7269" w:rsidRDefault="00177269" w:rsidP="00DE2A3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Roboto" w:eastAsia="Roboto" w:hAnsi="Roboto" w:cs="Roboto"/>
                      <w:b/>
                      <w:color w:val="434343"/>
                    </w:rPr>
                  </w:pPr>
                  <w:r>
                    <w:rPr>
                      <w:rFonts w:ascii="Roboto" w:eastAsia="Roboto" w:hAnsi="Roboto" w:cs="Roboto"/>
                      <w:b/>
                      <w:color w:val="434343"/>
                    </w:rPr>
                    <w:t>Taille (cm)</w:t>
                  </w:r>
                </w:p>
              </w:tc>
              <w:tc>
                <w:tcPr>
                  <w:tcW w:w="12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7269" w:rsidRDefault="00177269" w:rsidP="00DE2A3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Roboto" w:eastAsia="Roboto" w:hAnsi="Roboto" w:cs="Roboto"/>
                      <w:b/>
                      <w:color w:val="434343"/>
                    </w:rPr>
                  </w:pPr>
                </w:p>
              </w:tc>
            </w:tr>
            <w:tr w:rsidR="00177269" w:rsidTr="00DE2A35">
              <w:trPr>
                <w:trHeight w:val="480"/>
              </w:trPr>
              <w:tc>
                <w:tcPr>
                  <w:tcW w:w="9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7269" w:rsidRDefault="00177269" w:rsidP="00DE2A3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Roboto" w:eastAsia="Roboto" w:hAnsi="Roboto" w:cs="Roboto"/>
                      <w:b/>
                      <w:color w:val="434343"/>
                    </w:rPr>
                  </w:pPr>
                  <w:r>
                    <w:rPr>
                      <w:rFonts w:ascii="Roboto" w:eastAsia="Roboto" w:hAnsi="Roboto" w:cs="Roboto"/>
                      <w:b/>
                      <w:color w:val="434343"/>
                    </w:rPr>
                    <w:t>IMC</w:t>
                  </w:r>
                </w:p>
              </w:tc>
              <w:tc>
                <w:tcPr>
                  <w:tcW w:w="12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7269" w:rsidRDefault="00177269" w:rsidP="00DE2A3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Roboto" w:eastAsia="Roboto" w:hAnsi="Roboto" w:cs="Roboto"/>
                      <w:b/>
                      <w:color w:val="434343"/>
                    </w:rPr>
                  </w:pPr>
                </w:p>
              </w:tc>
            </w:tr>
          </w:tbl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</w:rPr>
            </w:pPr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</w:rPr>
            </w:pPr>
            <w:r>
              <w:rPr>
                <w:rFonts w:ascii="Roboto" w:eastAsia="Roboto" w:hAnsi="Roboto" w:cs="Roboto"/>
                <w:b/>
                <w:color w:val="434343"/>
              </w:rPr>
              <w:t xml:space="preserve">Autre :  </w:t>
            </w:r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</w:rPr>
            </w:pPr>
          </w:p>
        </w:tc>
      </w:tr>
      <w:tr w:rsidR="00177269" w:rsidTr="00177269">
        <w:trPr>
          <w:trHeight w:val="2040"/>
        </w:trPr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269" w:rsidRDefault="00177269" w:rsidP="00DE2A35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lastRenderedPageBreak/>
              <w:t>ANTÉCÉDENTS MÉDICAUX-</w:t>
            </w:r>
          </w:p>
          <w:p w:rsidR="00177269" w:rsidRDefault="00177269" w:rsidP="00DE2A35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>CHIRURGICAUX FAMILIAUX</w:t>
            </w:r>
          </w:p>
        </w:tc>
        <w:tc>
          <w:tcPr>
            <w:tcW w:w="7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Précisez : </w:t>
            </w:r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</w:rPr>
            </w:pPr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</w:rPr>
            </w:pPr>
          </w:p>
        </w:tc>
      </w:tr>
      <w:tr w:rsidR="00177269" w:rsidTr="00177269">
        <w:trPr>
          <w:trHeight w:val="1935"/>
        </w:trPr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269" w:rsidRDefault="00177269" w:rsidP="00DE2A35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>ANTÉCÉDENTS PSYCHIATRIQUES PERSONNELS</w:t>
            </w:r>
          </w:p>
        </w:tc>
        <w:tc>
          <w:tcPr>
            <w:tcW w:w="7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Anxiété sociale : </w:t>
            </w:r>
            <w:sdt>
              <w:sdtPr>
                <w:alias w:val="oui/non"/>
                <w:id w:val="-1108755791"/>
                <w:dropDownList>
                  <w:listItem w:displayText="oui" w:value="oui"/>
                  <w:listItem w:displayText="non" w:value="non"/>
                  <w:listItem w:displayText="Ne sait pas" w:value="Ne sait pas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TOC : </w:t>
            </w:r>
            <w:sdt>
              <w:sdtPr>
                <w:alias w:val="oui/non"/>
                <w:id w:val="-499000336"/>
                <w:dropDownList>
                  <w:listItem w:displayText="oui" w:value="oui"/>
                  <w:listItem w:displayText="non" w:value="non"/>
                  <w:listItem w:displayText="Ne sait pas" w:value="Ne sait pas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TIC verbaux ou gestuelles : </w:t>
            </w:r>
            <w:sdt>
              <w:sdtPr>
                <w:alias w:val="oui/non"/>
                <w:id w:val="473538792"/>
                <w:dropDownList>
                  <w:listItem w:displayText="oui" w:value="oui"/>
                  <w:listItem w:displayText="non" w:value="non"/>
                  <w:listItem w:displayText="Ne sait pas" w:value="Ne sait pas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Dépression : </w:t>
            </w:r>
            <w:sdt>
              <w:sdtPr>
                <w:alias w:val="oui/non"/>
                <w:id w:val="-765576923"/>
                <w:dropDownList>
                  <w:listItem w:displayText="oui" w:value="oui"/>
                  <w:listItem w:displayText="non" w:value="non"/>
                  <w:listItem w:displayText="Ne sait pas" w:value="Ne sait pas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Tentative de suicide : </w:t>
            </w:r>
            <w:sdt>
              <w:sdtPr>
                <w:alias w:val="oui/non"/>
                <w:id w:val="-1603411078"/>
                <w:dropDownList>
                  <w:listItem w:displayText="oui" w:value="oui"/>
                  <w:listItem w:displayText="non" w:value="non"/>
                  <w:listItem w:displayText="Ne sait pas" w:value="Ne sait pas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Scarifications : </w:t>
            </w:r>
            <w:sdt>
              <w:sdtPr>
                <w:alias w:val="oui/non"/>
                <w:id w:val="1989956598"/>
                <w:dropDownList>
                  <w:listItem w:displayText="oui" w:value="oui"/>
                  <w:listItem w:displayText="non" w:value="non"/>
                  <w:listItem w:displayText="Ne sait pas" w:value="Ne sait pas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Consommation de substances psychoactives (OH, THC, LSD, MDMA, ecstasy, antalgiques …) : </w:t>
            </w:r>
            <w:sdt>
              <w:sdtPr>
                <w:alias w:val="oui/non"/>
                <w:id w:val="218441997"/>
                <w:dropDownList>
                  <w:listItem w:displayText="oui" w:value="oui"/>
                  <w:listItem w:displayText="non" w:value="non"/>
                  <w:listItem w:displayText="Ne sait pas" w:value="Ne sait pas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>Syndrome de stress post-traumatique (</w:t>
            </w:r>
            <w:proofErr w:type="spellStart"/>
            <w:r>
              <w:rPr>
                <w:rFonts w:ascii="Roboto" w:eastAsia="Roboto" w:hAnsi="Roboto" w:cs="Roboto"/>
                <w:color w:val="434343"/>
              </w:rPr>
              <w:t>hypervigilance</w:t>
            </w:r>
            <w:proofErr w:type="spellEnd"/>
            <w:r>
              <w:rPr>
                <w:rFonts w:ascii="Roboto" w:eastAsia="Roboto" w:hAnsi="Roboto" w:cs="Roboto"/>
                <w:color w:val="434343"/>
              </w:rPr>
              <w:t xml:space="preserve">, cauchemars, reviviscence, conduite d’évitement, humeur réactive) : </w:t>
            </w:r>
            <w:sdt>
              <w:sdtPr>
                <w:alias w:val="oui/non"/>
                <w:id w:val="1889034889"/>
                <w:dropDownList>
                  <w:listItem w:displayText="oui" w:value="oui"/>
                  <w:listItem w:displayText="non" w:value="non"/>
                  <w:listItem w:displayText="Ne sait pas" w:value="Ne sait pas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Trouble du comportement alimentaire : </w:t>
            </w:r>
          </w:p>
          <w:p w:rsidR="00177269" w:rsidRDefault="00177269" w:rsidP="0017726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Tachyphagie : </w:t>
            </w:r>
            <w:sdt>
              <w:sdtPr>
                <w:alias w:val="OUI/NON"/>
                <w:id w:val="214049814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 (précisez)</w:t>
                </w:r>
              </w:sdtContent>
            </w:sdt>
          </w:p>
          <w:p w:rsidR="00177269" w:rsidRDefault="00177269" w:rsidP="0017726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Hyperphagie : </w:t>
            </w:r>
            <w:sdt>
              <w:sdtPr>
                <w:alias w:val="OUI/NON"/>
                <w:id w:val="-122107060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 (précisez)</w:t>
                </w:r>
              </w:sdtContent>
            </w:sdt>
          </w:p>
          <w:p w:rsidR="00177269" w:rsidRDefault="00177269" w:rsidP="0017726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Grignotage : </w:t>
            </w:r>
            <w:sdt>
              <w:sdtPr>
                <w:alias w:val="OUI/NON"/>
                <w:id w:val="-664785693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 (précisez)</w:t>
                </w:r>
              </w:sdtContent>
            </w:sdt>
          </w:p>
          <w:p w:rsidR="00177269" w:rsidRDefault="00177269" w:rsidP="0017726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Sélectivité alimentaire : </w:t>
            </w:r>
            <w:sdt>
              <w:sdtPr>
                <w:alias w:val="OUI/NON"/>
                <w:id w:val="-761375035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 (précisez)</w:t>
                </w:r>
              </w:sdtContent>
            </w:sdt>
          </w:p>
          <w:p w:rsidR="00177269" w:rsidRDefault="00177269" w:rsidP="0017726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Difficultés de mastication : </w:t>
            </w:r>
            <w:sdt>
              <w:sdtPr>
                <w:alias w:val="OUI/NON"/>
                <w:id w:val="1169834707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 (précisez)</w:t>
                </w:r>
              </w:sdtContent>
            </w:sdt>
          </w:p>
          <w:p w:rsidR="00177269" w:rsidRDefault="00177269" w:rsidP="0017726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Autre : </w:t>
            </w:r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 xml:space="preserve">Autre : </w:t>
            </w:r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</w:p>
        </w:tc>
      </w:tr>
    </w:tbl>
    <w:p w:rsidR="00177269" w:rsidRDefault="00177269">
      <w:pPr>
        <w:rPr>
          <w:rFonts w:ascii="Times New Roman" w:hAnsi="Times New Roman" w:cs="Times New Roman"/>
          <w:sz w:val="24"/>
          <w:szCs w:val="24"/>
        </w:rPr>
      </w:pPr>
    </w:p>
    <w:p w:rsidR="00177269" w:rsidRDefault="00177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25" w:type="dxa"/>
        <w:tblInd w:w="-345" w:type="dxa"/>
        <w:tblBorders>
          <w:top w:val="single" w:sz="8" w:space="0" w:color="DE6C17"/>
          <w:left w:val="single" w:sz="8" w:space="0" w:color="DE6C17"/>
          <w:bottom w:val="single" w:sz="8" w:space="0" w:color="DE6C17"/>
          <w:right w:val="single" w:sz="8" w:space="0" w:color="DE6C17"/>
          <w:insideH w:val="single" w:sz="8" w:space="0" w:color="DE6C17"/>
          <w:insideV w:val="single" w:sz="8" w:space="0" w:color="DE6C17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8020"/>
      </w:tblGrid>
      <w:tr w:rsidR="00177269" w:rsidTr="00751A86">
        <w:trPr>
          <w:trHeight w:val="1950"/>
        </w:trPr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269" w:rsidRDefault="00177269" w:rsidP="00DE2A35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lastRenderedPageBreak/>
              <w:t>ANTÉCÉDENTS PSYCHIATRIQUE FAMILIAUX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Dépression post-partum mère : </w:t>
            </w:r>
            <w:sdt>
              <w:sdtPr>
                <w:alias w:val="oui/non"/>
                <w:id w:val="682164218"/>
                <w:dropDownList>
                  <w:listItem w:displayText="oui" w:value="oui"/>
                  <w:listItem w:displayText="non" w:value="non"/>
                  <w:listItem w:displayText="Ne sait pas" w:value="Ne sait pas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Dépression autres : </w:t>
            </w:r>
            <w:sdt>
              <w:sdtPr>
                <w:alias w:val="oui/non"/>
                <w:id w:val="506790270"/>
                <w:dropDownList>
                  <w:listItem w:displayText="oui" w:value="oui"/>
                  <w:listItem w:displayText="non" w:value="non"/>
                  <w:listItem w:displayText="Ne sait pas" w:value="Ne sait pas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Trouble anxieux : </w:t>
            </w:r>
            <w:sdt>
              <w:sdtPr>
                <w:alias w:val="oui/non"/>
                <w:id w:val="-1570469899"/>
                <w:dropDownList>
                  <w:listItem w:displayText="oui" w:value="oui"/>
                  <w:listItem w:displayText="non" w:value="non"/>
                  <w:listItem w:displayText="Ne sait pas" w:value="Ne sait pas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TSA : </w:t>
            </w:r>
            <w:sdt>
              <w:sdtPr>
                <w:alias w:val="oui/non"/>
                <w:id w:val="-1696377017"/>
                <w:dropDownList>
                  <w:listItem w:displayText="oui" w:value="oui"/>
                  <w:listItem w:displayText="non" w:value="non"/>
                  <w:listItem w:displayText="Ne sait pas" w:value="Ne sait pas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Schizophrénie: </w:t>
            </w:r>
            <w:sdt>
              <w:sdtPr>
                <w:alias w:val="oui/non"/>
                <w:id w:val="-1804840005"/>
                <w:dropDownList>
                  <w:listItem w:displayText="oui" w:value="oui"/>
                  <w:listItem w:displayText="non" w:value="non"/>
                  <w:listItem w:displayText="Ne sait pas" w:value="Ne sait pas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</w:t>
                </w:r>
              </w:sdtContent>
            </w:sdt>
            <w:r>
              <w:rPr>
                <w:rFonts w:ascii="Roboto" w:eastAsia="Roboto" w:hAnsi="Roboto" w:cs="Roboto"/>
                <w:color w:val="434343"/>
              </w:rPr>
              <w:t xml:space="preserve"> </w:t>
            </w:r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TDAH : </w:t>
            </w:r>
            <w:sdt>
              <w:sdtPr>
                <w:alias w:val="oui/non"/>
                <w:id w:val="1973464739"/>
                <w:dropDownList>
                  <w:listItem w:displayText="oui" w:value="oui"/>
                  <w:listItem w:displayText="non" w:value="non"/>
                  <w:listItem w:displayText="Ne sait pas" w:value="Ne sait pas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DYS (dyspraxie, dysorthographie, dyscalculie…) : </w:t>
            </w:r>
            <w:sdt>
              <w:sdtPr>
                <w:alias w:val="oui/non"/>
                <w:id w:val="1971131475"/>
                <w:dropDownList>
                  <w:listItem w:displayText="oui" w:value="oui"/>
                  <w:listItem w:displayText="non" w:value="non"/>
                  <w:listItem w:displayText="Ne sait pas" w:value="Ne sait pas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TCA : </w:t>
            </w:r>
            <w:sdt>
              <w:sdtPr>
                <w:alias w:val="oui/non"/>
                <w:id w:val="328019125"/>
                <w:dropDownList>
                  <w:listItem w:displayText="oui" w:value="oui"/>
                  <w:listItem w:displayText="non" w:value="non"/>
                  <w:listItem w:displayText="Ne sait pas" w:value="Ne sait pas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Déficience intellectuelle : </w:t>
            </w:r>
            <w:sdt>
              <w:sdtPr>
                <w:alias w:val="oui/non"/>
                <w:id w:val="686382646"/>
                <w:dropDownList>
                  <w:listItem w:displayText="oui" w:value="oui"/>
                  <w:listItem w:displayText="non" w:value="non"/>
                  <w:listItem w:displayText="Ne sait pas" w:value="Ne sait pas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</w:rPr>
            </w:pPr>
            <w:r>
              <w:rPr>
                <w:rFonts w:ascii="Roboto" w:eastAsia="Roboto" w:hAnsi="Roboto" w:cs="Roboto"/>
                <w:b/>
                <w:color w:val="434343"/>
              </w:rPr>
              <w:t xml:space="preserve">Autre : </w:t>
            </w:r>
          </w:p>
        </w:tc>
      </w:tr>
      <w:tr w:rsidR="00177269" w:rsidTr="00751A86">
        <w:trPr>
          <w:trHeight w:val="1950"/>
        </w:trPr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269" w:rsidRDefault="00177269" w:rsidP="00DE2A35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>BILAN PARAMÉDICAUX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Orthophoniste : </w:t>
            </w:r>
            <w:sdt>
              <w:sdtPr>
                <w:alias w:val="OUI/NON"/>
                <w:id w:val="645740353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 (précisez)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Psychomotricien : </w:t>
            </w:r>
            <w:sdt>
              <w:sdtPr>
                <w:alias w:val="OUI/NON"/>
                <w:id w:val="159404645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 (précisez)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Ergothérapeute : </w:t>
            </w:r>
            <w:sdt>
              <w:sdtPr>
                <w:alias w:val="OUI/NON"/>
                <w:id w:val="1130741981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 (précisez)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Neuropsychologue : </w:t>
            </w:r>
            <w:sdt>
              <w:sdtPr>
                <w:alias w:val="OUI/NON"/>
                <w:id w:val="-1393804820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 (précisez)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Orthoptiste : </w:t>
            </w:r>
            <w:sdt>
              <w:sdtPr>
                <w:alias w:val="OUI/NON"/>
                <w:id w:val="-1563909835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 (précisez)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ORL : </w:t>
            </w:r>
            <w:sdt>
              <w:sdtPr>
                <w:alias w:val="OUI/NON"/>
                <w:id w:val="-819743404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</w:rPr>
                  <w:t>Oui (précisez)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Autre : </w:t>
            </w:r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</w:p>
        </w:tc>
      </w:tr>
      <w:tr w:rsidR="00177269" w:rsidTr="00751A86">
        <w:trPr>
          <w:trHeight w:val="2220"/>
        </w:trPr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269" w:rsidRDefault="00177269" w:rsidP="00DE2A35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>ANAMNÈSE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</w:p>
        </w:tc>
      </w:tr>
    </w:tbl>
    <w:p w:rsidR="00F86502" w:rsidRDefault="00F86502">
      <w:pPr>
        <w:rPr>
          <w:rFonts w:ascii="Times New Roman" w:hAnsi="Times New Roman" w:cs="Times New Roman"/>
          <w:sz w:val="24"/>
          <w:szCs w:val="24"/>
        </w:rPr>
      </w:pPr>
    </w:p>
    <w:p w:rsidR="00177269" w:rsidRDefault="00177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25" w:type="dxa"/>
        <w:tblInd w:w="-345" w:type="dxa"/>
        <w:tblBorders>
          <w:top w:val="single" w:sz="8" w:space="0" w:color="DE6C17"/>
          <w:left w:val="single" w:sz="8" w:space="0" w:color="DE6C17"/>
          <w:bottom w:val="single" w:sz="8" w:space="0" w:color="DE6C17"/>
          <w:right w:val="single" w:sz="8" w:space="0" w:color="DE6C17"/>
          <w:insideH w:val="single" w:sz="8" w:space="0" w:color="DE6C17"/>
          <w:insideV w:val="single" w:sz="8" w:space="0" w:color="DE6C17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8020"/>
      </w:tblGrid>
      <w:tr w:rsidR="00177269" w:rsidTr="00751A86">
        <w:trPr>
          <w:trHeight w:val="5692"/>
        </w:trPr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269" w:rsidRDefault="00177269" w:rsidP="00DE2A35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lastRenderedPageBreak/>
              <w:t>EVALUATION CLINIQUE</w:t>
            </w:r>
          </w:p>
        </w:tc>
        <w:tc>
          <w:tcPr>
            <w:tcW w:w="8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269" w:rsidRDefault="00177269" w:rsidP="0017726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>Impulsivité (difficulté à attendre) :</w:t>
            </w:r>
          </w:p>
          <w:p w:rsidR="00177269" w:rsidRDefault="00177269" w:rsidP="0017726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 xml:space="preserve">Verbale :  </w:t>
            </w:r>
            <w:sdt>
              <w:sdtPr>
                <w:alias w:val="OUI/NON"/>
                <w:id w:val="575823684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  <w:b/>
                    <w:sz w:val="24"/>
                    <w:szCs w:val="24"/>
                  </w:rPr>
                  <w:t>Oui (précisez)</w:t>
                </w:r>
              </w:sdtContent>
            </w:sdt>
          </w:p>
          <w:p w:rsidR="00177269" w:rsidRDefault="00177269" w:rsidP="0017726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 xml:space="preserve">Motrice :  </w:t>
            </w:r>
            <w:sdt>
              <w:sdtPr>
                <w:alias w:val="OUI/NON"/>
                <w:id w:val="995243713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  <w:b/>
                    <w:sz w:val="24"/>
                    <w:szCs w:val="24"/>
                  </w:rPr>
                  <w:t>Oui (précisez)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</w:p>
          <w:p w:rsidR="00177269" w:rsidRDefault="00177269" w:rsidP="0017726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>Agitation, difficulté à rester assis ou sans rien faire :</w:t>
            </w:r>
            <w:sdt>
              <w:sdtPr>
                <w:alias w:val="OUI/NON"/>
                <w:id w:val="1121336813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  <w:b/>
                    <w:sz w:val="24"/>
                    <w:szCs w:val="24"/>
                  </w:rPr>
                  <w:t>Oui (précisez)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</w:p>
          <w:p w:rsidR="00177269" w:rsidRDefault="00177269" w:rsidP="0017726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 xml:space="preserve">Distractibilité et tendance à la rêverie : </w:t>
            </w:r>
            <w:sdt>
              <w:sdtPr>
                <w:alias w:val="OUI/NON"/>
                <w:id w:val="-1257773841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  <w:b/>
                    <w:sz w:val="24"/>
                    <w:szCs w:val="24"/>
                  </w:rPr>
                  <w:t>Oui (précisez)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</w:p>
          <w:p w:rsidR="00177269" w:rsidRDefault="00177269" w:rsidP="0017726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 xml:space="preserve"> Hyperémotivité/</w:t>
            </w:r>
            <w:proofErr w:type="spellStart"/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>dysrégulation</w:t>
            </w:r>
            <w:proofErr w:type="spellEnd"/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 xml:space="preserve"> émotionnelle (difficulté à gérer ses émotions) : </w:t>
            </w:r>
            <w:sdt>
              <w:sdtPr>
                <w:alias w:val="OUI/NON"/>
                <w:id w:val="-1136273284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  <w:b/>
                    <w:sz w:val="24"/>
                    <w:szCs w:val="24"/>
                  </w:rPr>
                  <w:t>Oui (précisez)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</w:p>
          <w:p w:rsidR="00177269" w:rsidRDefault="00177269" w:rsidP="0017726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 xml:space="preserve">Difficulté d’organisation (devoirs scolaires, ranger sa chambre, perd ou oubli souvent ses affaires) : </w:t>
            </w:r>
            <w:sdt>
              <w:sdtPr>
                <w:alias w:val="OUI/NON"/>
                <w:id w:val="1922716995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  <w:b/>
                    <w:sz w:val="24"/>
                    <w:szCs w:val="24"/>
                  </w:rPr>
                  <w:t>Oui (précisez)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</w:p>
          <w:p w:rsidR="00177269" w:rsidRDefault="00177269" w:rsidP="0017726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>Procrastination (besoin de répéter souvent les consignes pour obtenir que l’enfant face ce que l’adulte attend) :</w:t>
            </w:r>
            <w:sdt>
              <w:sdtPr>
                <w:alias w:val="OUI/NON"/>
                <w:id w:val="1350921297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  <w:b/>
                    <w:sz w:val="24"/>
                    <w:szCs w:val="24"/>
                  </w:rPr>
                  <w:t>Oui (précisez)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</w:p>
          <w:p w:rsidR="00177269" w:rsidRDefault="00177269" w:rsidP="0017726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 xml:space="preserve">Difficultés lors de double tâches (Difficultés si plusieurs consignes sont données en même temps) : </w:t>
            </w:r>
            <w:sdt>
              <w:sdtPr>
                <w:alias w:val="OUI/NON"/>
                <w:id w:val="-374428444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  <w:b/>
                    <w:sz w:val="24"/>
                    <w:szCs w:val="24"/>
                  </w:rPr>
                  <w:t>Oui (précisez)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</w:p>
          <w:p w:rsidR="00177269" w:rsidRDefault="00177269" w:rsidP="0017726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 xml:space="preserve">Intolérance à la frustration : </w:t>
            </w:r>
            <w:sdt>
              <w:sdtPr>
                <w:alias w:val="OUI/NON"/>
                <w:id w:val="1636862825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  <w:b/>
                    <w:sz w:val="24"/>
                    <w:szCs w:val="24"/>
                  </w:rPr>
                  <w:t>Oui (précisez)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</w:p>
          <w:p w:rsidR="00177269" w:rsidRDefault="00177269" w:rsidP="0017726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 xml:space="preserve">Fatigabilité importante : </w:t>
            </w:r>
            <w:sdt>
              <w:sdtPr>
                <w:alias w:val="OUI/NON"/>
                <w:id w:val="-34637826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  <w:b/>
                    <w:sz w:val="24"/>
                    <w:szCs w:val="24"/>
                  </w:rPr>
                  <w:t>Oui (précisez)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</w:p>
          <w:p w:rsidR="00177269" w:rsidRDefault="00177269" w:rsidP="0017726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 xml:space="preserve"> Troubles des habiletés sociales (difficulté à se faire ou garder des amis, conflit avec la fratrie ou camarades de classes) : </w:t>
            </w:r>
            <w:sdt>
              <w:sdtPr>
                <w:alias w:val="OUI/NON"/>
                <w:id w:val="-1754175748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  <w:b/>
                    <w:sz w:val="24"/>
                    <w:szCs w:val="24"/>
                  </w:rPr>
                  <w:t>Oui (précisez)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</w:p>
          <w:p w:rsidR="00177269" w:rsidRDefault="00177269" w:rsidP="0017726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>Trouble du sommeil (réveils nocturnes, terreur nocturne, insomnie, difficulté d’endormissement)  :</w:t>
            </w:r>
            <w:sdt>
              <w:sdtPr>
                <w:alias w:val="OUI/NON"/>
                <w:id w:val="-1712710089"/>
                <w:dropDownList>
                  <w:listItem w:displayText="Oui (précisez)" w:value="Oui (précisez)"/>
                  <w:listItem w:displayText="Non" w:value="Non"/>
                </w:dropDownList>
              </w:sdtPr>
              <w:sdtEndPr/>
              <w:sdtContent>
                <w:r>
                  <w:rPr>
                    <w:rFonts w:ascii="Roboto" w:eastAsia="Roboto" w:hAnsi="Roboto" w:cs="Roboto"/>
                    <w:b/>
                    <w:sz w:val="24"/>
                    <w:szCs w:val="24"/>
                  </w:rPr>
                  <w:t>Oui (précisez)</w:t>
                </w:r>
              </w:sdtContent>
            </w:sdt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</w:p>
          <w:p w:rsidR="00177269" w:rsidRDefault="00177269" w:rsidP="00DE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 xml:space="preserve">Autre : </w:t>
            </w:r>
          </w:p>
        </w:tc>
      </w:tr>
    </w:tbl>
    <w:p w:rsidR="00177269" w:rsidRDefault="00177269">
      <w:pPr>
        <w:rPr>
          <w:rFonts w:ascii="Times New Roman" w:hAnsi="Times New Roman" w:cs="Times New Roman"/>
          <w:sz w:val="24"/>
          <w:szCs w:val="24"/>
        </w:rPr>
      </w:pPr>
    </w:p>
    <w:p w:rsidR="00177269" w:rsidRDefault="00177269">
      <w:pPr>
        <w:rPr>
          <w:rFonts w:ascii="Times New Roman" w:hAnsi="Times New Roman" w:cs="Times New Roman"/>
          <w:sz w:val="24"/>
          <w:szCs w:val="24"/>
        </w:rPr>
      </w:pPr>
    </w:p>
    <w:p w:rsidR="00177269" w:rsidRDefault="00177269" w:rsidP="00177269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sz w:val="26"/>
          <w:szCs w:val="26"/>
        </w:rPr>
      </w:pPr>
    </w:p>
    <w:tbl>
      <w:tblPr>
        <w:tblW w:w="4395" w:type="dxa"/>
        <w:tblInd w:w="-255" w:type="dxa"/>
        <w:tblBorders>
          <w:top w:val="single" w:sz="24" w:space="0" w:color="CB4124"/>
          <w:left w:val="single" w:sz="24" w:space="0" w:color="CB4124"/>
          <w:bottom w:val="single" w:sz="24" w:space="0" w:color="CB4124"/>
          <w:right w:val="single" w:sz="24" w:space="0" w:color="CB4124"/>
          <w:insideH w:val="single" w:sz="24" w:space="0" w:color="CB4124"/>
          <w:insideV w:val="single" w:sz="24" w:space="0" w:color="CB4124"/>
        </w:tblBorders>
        <w:tblLayout w:type="fixed"/>
        <w:tblLook w:val="0600" w:firstRow="0" w:lastRow="0" w:firstColumn="0" w:lastColumn="0" w:noHBand="1" w:noVBand="1"/>
      </w:tblPr>
      <w:tblGrid>
        <w:gridCol w:w="4395"/>
      </w:tblGrid>
      <w:tr w:rsidR="00177269" w:rsidTr="00DE2A35">
        <w:trPr>
          <w:trHeight w:val="1035"/>
        </w:trPr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269" w:rsidRDefault="00177269" w:rsidP="00DE2A35">
            <w:pPr>
              <w:jc w:val="center"/>
              <w:rPr>
                <w:rFonts w:ascii="Roboto" w:eastAsia="Roboto" w:hAnsi="Roboto" w:cs="Roboto"/>
                <w:b/>
                <w:sz w:val="30"/>
                <w:szCs w:val="30"/>
              </w:rPr>
            </w:pPr>
            <w:r>
              <w:rPr>
                <w:rFonts w:ascii="Roboto" w:eastAsia="Roboto" w:hAnsi="Roboto" w:cs="Roboto"/>
                <w:b/>
                <w:sz w:val="28"/>
                <w:szCs w:val="28"/>
              </w:rPr>
              <w:lastRenderedPageBreak/>
              <w:t>Joindre les bilans déjà réalisés</w:t>
            </w:r>
          </w:p>
        </w:tc>
      </w:tr>
    </w:tbl>
    <w:p w:rsidR="00177269" w:rsidRDefault="00B44A97" w:rsidP="00177269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sz w:val="26"/>
          <w:szCs w:val="26"/>
        </w:rPr>
      </w:pPr>
      <w:bookmarkStart w:id="1" w:name="_GoBack"/>
      <w:r>
        <w:rPr>
          <w:noProof/>
          <w:lang w:eastAsia="fr-FR"/>
        </w:rPr>
        <w:drawing>
          <wp:anchor distT="114300" distB="114300" distL="114300" distR="114300" simplePos="0" relativeHeight="251663360" behindDoc="0" locked="0" layoutInCell="1" hidden="0" allowOverlap="1" wp14:anchorId="146E6C80" wp14:editId="6B45168E">
            <wp:simplePos x="0" y="0"/>
            <wp:positionH relativeFrom="column">
              <wp:posOffset>2895600</wp:posOffset>
            </wp:positionH>
            <wp:positionV relativeFrom="paragraph">
              <wp:posOffset>-866775</wp:posOffset>
            </wp:positionV>
            <wp:extent cx="997267" cy="997267"/>
            <wp:effectExtent l="0" t="0" r="0" b="0"/>
            <wp:wrapNone/>
            <wp:docPr id="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267" cy="9972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1"/>
    </w:p>
    <w:p w:rsidR="00177269" w:rsidRDefault="00177269" w:rsidP="00177269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sz w:val="26"/>
          <w:szCs w:val="26"/>
        </w:rPr>
      </w:pPr>
      <w:r>
        <w:rPr>
          <w:rFonts w:ascii="Roboto" w:eastAsia="Roboto" w:hAnsi="Roboto" w:cs="Roboto"/>
          <w:b/>
          <w:sz w:val="26"/>
          <w:szCs w:val="26"/>
        </w:rPr>
        <w:t xml:space="preserve">Date : </w:t>
      </w:r>
    </w:p>
    <w:p w:rsidR="00177269" w:rsidRDefault="00177269" w:rsidP="00177269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sz w:val="26"/>
          <w:szCs w:val="26"/>
        </w:rPr>
      </w:pPr>
      <w:r>
        <w:rPr>
          <w:rFonts w:ascii="Roboto" w:eastAsia="Roboto" w:hAnsi="Roboto" w:cs="Roboto"/>
          <w:b/>
          <w:sz w:val="26"/>
          <w:szCs w:val="26"/>
        </w:rPr>
        <w:t xml:space="preserve">Signature du médecin </w:t>
      </w:r>
      <w:proofErr w:type="spellStart"/>
      <w:r>
        <w:rPr>
          <w:rFonts w:ascii="Roboto" w:eastAsia="Roboto" w:hAnsi="Roboto" w:cs="Roboto"/>
          <w:b/>
          <w:sz w:val="26"/>
          <w:szCs w:val="26"/>
        </w:rPr>
        <w:t>adresseur</w:t>
      </w:r>
      <w:proofErr w:type="spellEnd"/>
      <w:r>
        <w:rPr>
          <w:rFonts w:ascii="Roboto" w:eastAsia="Roboto" w:hAnsi="Roboto" w:cs="Roboto"/>
          <w:b/>
          <w:sz w:val="26"/>
          <w:szCs w:val="26"/>
        </w:rPr>
        <w:t xml:space="preserve"> : </w:t>
      </w:r>
    </w:p>
    <w:p w:rsidR="00177269" w:rsidRDefault="00177269">
      <w:pPr>
        <w:rPr>
          <w:rFonts w:ascii="Times New Roman" w:hAnsi="Times New Roman" w:cs="Times New Roman"/>
          <w:sz w:val="24"/>
          <w:szCs w:val="24"/>
        </w:rPr>
      </w:pPr>
    </w:p>
    <w:sectPr w:rsidR="00177269" w:rsidSect="00177269">
      <w:footerReference w:type="default" r:id="rId11"/>
      <w:pgSz w:w="11906" w:h="16838"/>
      <w:pgMar w:top="1134" w:right="794" w:bottom="851" w:left="79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6CC" w:rsidRDefault="002D06CC" w:rsidP="00181255">
      <w:pPr>
        <w:spacing w:after="0" w:line="240" w:lineRule="auto"/>
      </w:pPr>
      <w:r>
        <w:separator/>
      </w:r>
    </w:p>
  </w:endnote>
  <w:endnote w:type="continuationSeparator" w:id="0">
    <w:p w:rsidR="002D06CC" w:rsidRDefault="002D06CC" w:rsidP="00181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anone Kaffeesatz"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ldo">
    <w:panose1 w:val="02000500000000020004"/>
    <w:charset w:val="00"/>
    <w:family w:val="auto"/>
    <w:pitch w:val="variable"/>
    <w:sig w:usb0="800000AF" w:usb1="4000204A" w:usb2="00000000" w:usb3="00000000" w:csb0="00000009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269" w:rsidRPr="00751A86" w:rsidRDefault="00177269" w:rsidP="00177269">
    <w:pPr>
      <w:pStyle w:val="Pieddepage"/>
      <w:jc w:val="right"/>
      <w:rPr>
        <w:color w:val="FF0000"/>
        <w:sz w:val="28"/>
        <w:szCs w:val="28"/>
        <w14:shadow w14:blurRad="50800" w14:dist="50800" w14:dir="5400000" w14:sx="2000" w14:sy="2000" w14:kx="0" w14:ky="0" w14:algn="ctr">
          <w14:srgbClr w14:val="FF0000"/>
        </w14:shadow>
      </w:rPr>
    </w:pPr>
    <w:r w:rsidRPr="00751A86">
      <w:rPr>
        <w:color w:val="FF0000"/>
        <w:sz w:val="28"/>
        <w:szCs w:val="28"/>
        <w14:shadow w14:blurRad="50800" w14:dist="50800" w14:dir="5400000" w14:sx="2000" w14:sy="2000" w14:kx="0" w14:ky="0" w14:algn="ctr">
          <w14:srgbClr w14:val="FF0000"/>
        </w14:shadow>
      </w:rPr>
      <w:fldChar w:fldCharType="begin"/>
    </w:r>
    <w:r w:rsidRPr="00751A86">
      <w:rPr>
        <w:color w:val="FF0000"/>
        <w:sz w:val="28"/>
        <w:szCs w:val="28"/>
        <w14:shadow w14:blurRad="50800" w14:dist="50800" w14:dir="5400000" w14:sx="2000" w14:sy="2000" w14:kx="0" w14:ky="0" w14:algn="ctr">
          <w14:srgbClr w14:val="FF0000"/>
        </w14:shadow>
      </w:rPr>
      <w:instrText>PAGE</w:instrText>
    </w:r>
    <w:r w:rsidRPr="00751A86">
      <w:rPr>
        <w:color w:val="FF0000"/>
        <w:sz w:val="28"/>
        <w:szCs w:val="28"/>
        <w14:shadow w14:blurRad="50800" w14:dist="50800" w14:dir="5400000" w14:sx="2000" w14:sy="2000" w14:kx="0" w14:ky="0" w14:algn="ctr">
          <w14:srgbClr w14:val="FF0000"/>
        </w14:shadow>
      </w:rPr>
      <w:fldChar w:fldCharType="separate"/>
    </w:r>
    <w:r w:rsidR="00B44A97">
      <w:rPr>
        <w:noProof/>
        <w:color w:val="FF0000"/>
        <w:sz w:val="28"/>
        <w:szCs w:val="28"/>
        <w14:shadow w14:blurRad="50800" w14:dist="50800" w14:dir="5400000" w14:sx="2000" w14:sy="2000" w14:kx="0" w14:ky="0" w14:algn="ctr">
          <w14:srgbClr w14:val="FF0000"/>
        </w14:shadow>
      </w:rPr>
      <w:t>4</w:t>
    </w:r>
    <w:r w:rsidRPr="00751A86">
      <w:rPr>
        <w:color w:val="FF0000"/>
        <w:sz w:val="28"/>
        <w:szCs w:val="28"/>
        <w14:shadow w14:blurRad="50800" w14:dist="50800" w14:dir="5400000" w14:sx="2000" w14:sy="2000" w14:kx="0" w14:ky="0" w14:algn="ctr">
          <w14:srgbClr w14:val="FF0000"/>
        </w14:shadow>
      </w:rPr>
      <w:fldChar w:fldCharType="end"/>
    </w:r>
    <w:r w:rsidR="00751A86" w:rsidRPr="00751A86">
      <w:rPr>
        <w:color w:val="FF0000"/>
        <w:sz w:val="28"/>
        <w:szCs w:val="28"/>
        <w14:shadow w14:blurRad="50800" w14:dist="50800" w14:dir="5400000" w14:sx="2000" w14:sy="2000" w14:kx="0" w14:ky="0" w14:algn="ctr">
          <w14:srgbClr w14:val="FF0000"/>
        </w14:shadow>
      </w:rPr>
      <w:t>/6</w:t>
    </w:r>
  </w:p>
  <w:p w:rsidR="00181255" w:rsidRPr="00D33B95" w:rsidRDefault="00177269" w:rsidP="00DD4AB7">
    <w:pPr>
      <w:pStyle w:val="Pieddepage"/>
      <w:jc w:val="center"/>
      <w:rPr>
        <w:rFonts w:ascii="Aldo" w:hAnsi="Aldo"/>
        <w:color w:val="BE0A26"/>
        <w:sz w:val="40"/>
        <w:szCs w:val="40"/>
      </w:rPr>
    </w:pPr>
    <w:r w:rsidRPr="00D33B95">
      <w:rPr>
        <w:noProof/>
        <w:color w:val="BE0A26"/>
        <w:sz w:val="40"/>
        <w:szCs w:val="40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BCD026" wp14:editId="1B8A0AB6">
              <wp:simplePos x="0" y="0"/>
              <wp:positionH relativeFrom="page">
                <wp:posOffset>9525</wp:posOffset>
              </wp:positionH>
              <wp:positionV relativeFrom="paragraph">
                <wp:posOffset>198120</wp:posOffset>
              </wp:positionV>
              <wp:extent cx="2665095" cy="0"/>
              <wp:effectExtent l="0" t="38100" r="40005" b="38100"/>
              <wp:wrapNone/>
              <wp:docPr id="13" name="Connecteur droit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665095" cy="0"/>
                      </a:xfrm>
                      <a:prstGeom prst="line">
                        <a:avLst/>
                      </a:prstGeom>
                      <a:ln w="73025">
                        <a:gradFill flip="none" rotWithShape="1">
                          <a:gsLst>
                            <a:gs pos="0">
                              <a:srgbClr val="F7941D">
                                <a:lumMod val="100000"/>
                              </a:srgbClr>
                            </a:gs>
                            <a:gs pos="100000">
                              <a:srgbClr val="DC5B26"/>
                            </a:gs>
                          </a:gsLst>
                          <a:lin ang="0" scaled="1"/>
                          <a:tileRect/>
                        </a:gra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718A5" id="Connecteur droit 1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.75pt,15.6pt" to="21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" strokeweight="5.75pt">
              <v:stroke joinstyle="miter"/>
              <w10:wrap anchorx="page"/>
            </v:line>
          </w:pict>
        </mc:Fallback>
      </mc:AlternateContent>
    </w:r>
    <w:r w:rsidR="004C0B16" w:rsidRPr="00D33B95">
      <w:rPr>
        <w:noProof/>
        <w:color w:val="BE0A26"/>
        <w:sz w:val="40"/>
        <w:szCs w:val="40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9B7D8" wp14:editId="6A9E9722">
              <wp:simplePos x="0" y="0"/>
              <wp:positionH relativeFrom="page">
                <wp:posOffset>4873558</wp:posOffset>
              </wp:positionH>
              <wp:positionV relativeFrom="paragraph">
                <wp:posOffset>190338</wp:posOffset>
              </wp:positionV>
              <wp:extent cx="2698440" cy="0"/>
              <wp:effectExtent l="0" t="38100" r="45085" b="38100"/>
              <wp:wrapNone/>
              <wp:docPr id="16" name="Connecteur droit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698440" cy="0"/>
                      </a:xfrm>
                      <a:prstGeom prst="line">
                        <a:avLst/>
                      </a:prstGeom>
                      <a:ln w="73025">
                        <a:gradFill flip="none" rotWithShape="1">
                          <a:gsLst>
                            <a:gs pos="0">
                              <a:srgbClr val="D04229"/>
                            </a:gs>
                            <a:gs pos="100000">
                              <a:srgbClr val="BE0A26"/>
                            </a:gs>
                          </a:gsLst>
                          <a:lin ang="0" scaled="1"/>
                          <a:tileRect/>
                        </a:gra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D6EEF9" id="Connecteur droit 1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83.75pt,15pt" to="596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" strokeweight="5.75pt">
              <v:stroke joinstyle="miter"/>
              <w10:wrap anchorx="page"/>
            </v:line>
          </w:pict>
        </mc:Fallback>
      </mc:AlternateContent>
    </w:r>
    <w:r w:rsidR="00181255" w:rsidRPr="00D33B95">
      <w:rPr>
        <w:rFonts w:ascii="Aldo" w:hAnsi="Aldo"/>
        <w:color w:val="BE0A26"/>
        <w:sz w:val="40"/>
        <w:szCs w:val="40"/>
      </w:rPr>
      <w:t>www.n</w:t>
    </w:r>
    <w:r w:rsidR="00DD4AB7">
      <w:rPr>
        <w:rFonts w:ascii="Aldo" w:hAnsi="Aldo"/>
        <w:color w:val="BE0A26"/>
        <w:sz w:val="40"/>
        <w:szCs w:val="40"/>
      </w:rPr>
      <w:t>h</w:t>
    </w:r>
    <w:r w:rsidR="00181255" w:rsidRPr="00D33B95">
      <w:rPr>
        <w:rFonts w:ascii="Aldo" w:hAnsi="Aldo"/>
        <w:color w:val="BE0A26"/>
        <w:sz w:val="40"/>
        <w:szCs w:val="40"/>
      </w:rPr>
      <w:t>-navarre.fr</w:t>
    </w:r>
  </w:p>
  <w:p w:rsidR="00181255" w:rsidRPr="00885009" w:rsidRDefault="00181255" w:rsidP="00181255">
    <w:pPr>
      <w:pStyle w:val="Pieddepage"/>
      <w:ind w:left="-794" w:right="-1363"/>
      <w:jc w:val="center"/>
      <w:rPr>
        <w:rFonts w:ascii="Myriad Pro" w:hAnsi="Myriad Pro"/>
        <w:color w:val="000000" w:themeColor="text1"/>
        <w:sz w:val="4"/>
      </w:rPr>
    </w:pPr>
  </w:p>
  <w:p w:rsidR="00181255" w:rsidRPr="00DD4AB7" w:rsidRDefault="00181255" w:rsidP="00DD4AB7">
    <w:pPr>
      <w:pStyle w:val="Pieddepage"/>
      <w:jc w:val="center"/>
      <w:rPr>
        <w:rFonts w:ascii="Myriad Pro" w:hAnsi="Myriad Pro"/>
        <w:color w:val="767171" w:themeColor="background2" w:themeShade="80"/>
      </w:rPr>
    </w:pPr>
    <w:r w:rsidRPr="00DD4AB7">
      <w:rPr>
        <w:rFonts w:ascii="Myriad Pro" w:hAnsi="Myriad Pro"/>
        <w:color w:val="767171" w:themeColor="background2" w:themeShade="80"/>
      </w:rPr>
      <w:t>62, route de Conches – CS 32204 – 27022 Evreux Cedex – Tél : 02 32 31 76 76 – Fax : 02 32 31 77 91</w:t>
    </w:r>
  </w:p>
  <w:p w:rsidR="00181255" w:rsidRDefault="001812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6CC" w:rsidRDefault="002D06CC" w:rsidP="00181255">
      <w:pPr>
        <w:spacing w:after="0" w:line="240" w:lineRule="auto"/>
      </w:pPr>
      <w:r>
        <w:separator/>
      </w:r>
    </w:p>
  </w:footnote>
  <w:footnote w:type="continuationSeparator" w:id="0">
    <w:p w:rsidR="002D06CC" w:rsidRDefault="002D06CC" w:rsidP="00181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61EFD"/>
    <w:multiLevelType w:val="multilevel"/>
    <w:tmpl w:val="2B48D1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73557B"/>
    <w:multiLevelType w:val="multilevel"/>
    <w:tmpl w:val="2E9693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127727A"/>
    <w:multiLevelType w:val="multilevel"/>
    <w:tmpl w:val="E8BC36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EE6A68"/>
    <w:multiLevelType w:val="multilevel"/>
    <w:tmpl w:val="A87C14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1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CC"/>
    <w:rsid w:val="00000A46"/>
    <w:rsid w:val="000C4B76"/>
    <w:rsid w:val="00156CAE"/>
    <w:rsid w:val="00177269"/>
    <w:rsid w:val="00181255"/>
    <w:rsid w:val="002134CB"/>
    <w:rsid w:val="002D06CC"/>
    <w:rsid w:val="003728DD"/>
    <w:rsid w:val="0042613B"/>
    <w:rsid w:val="00436C38"/>
    <w:rsid w:val="004C0B16"/>
    <w:rsid w:val="005944FD"/>
    <w:rsid w:val="005F75B1"/>
    <w:rsid w:val="006965A5"/>
    <w:rsid w:val="00751A86"/>
    <w:rsid w:val="00885009"/>
    <w:rsid w:val="00921D3C"/>
    <w:rsid w:val="00A11C87"/>
    <w:rsid w:val="00A87648"/>
    <w:rsid w:val="00A95CD7"/>
    <w:rsid w:val="00B44A97"/>
    <w:rsid w:val="00B96E33"/>
    <w:rsid w:val="00BF7FDA"/>
    <w:rsid w:val="00C42AC4"/>
    <w:rsid w:val="00CC2973"/>
    <w:rsid w:val="00D33B95"/>
    <w:rsid w:val="00D454E5"/>
    <w:rsid w:val="00D55579"/>
    <w:rsid w:val="00D85D27"/>
    <w:rsid w:val="00D90946"/>
    <w:rsid w:val="00DD4AB7"/>
    <w:rsid w:val="00E41D65"/>
    <w:rsid w:val="00EA75C3"/>
    <w:rsid w:val="00F86502"/>
    <w:rsid w:val="00FA126B"/>
    <w:rsid w:val="00FB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A7FD4CB-52EC-461C-9C0A-F1DFB2A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rsid w:val="00F86502"/>
    <w:pPr>
      <w:spacing w:before="480" w:after="0" w:line="276" w:lineRule="auto"/>
      <w:outlineLvl w:val="1"/>
    </w:pPr>
    <w:rPr>
      <w:rFonts w:ascii="Source Sans Pro" w:eastAsia="Source Sans Pro" w:hAnsi="Source Sans Pro" w:cs="Source Sans Pro"/>
      <w:b/>
      <w:color w:val="434343"/>
      <w:sz w:val="32"/>
      <w:szCs w:val="32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1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1255"/>
  </w:style>
  <w:style w:type="paragraph" w:styleId="Pieddepage">
    <w:name w:val="footer"/>
    <w:basedOn w:val="Normal"/>
    <w:link w:val="PieddepageCar"/>
    <w:uiPriority w:val="99"/>
    <w:unhideWhenUsed/>
    <w:rsid w:val="00181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1255"/>
  </w:style>
  <w:style w:type="paragraph" w:styleId="Textedebulles">
    <w:name w:val="Balloon Text"/>
    <w:basedOn w:val="Normal"/>
    <w:link w:val="TextedebullesCar"/>
    <w:uiPriority w:val="99"/>
    <w:semiHidden/>
    <w:unhideWhenUsed/>
    <w:rsid w:val="004C0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0B16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Normal"/>
    <w:link w:val="TitreCar"/>
    <w:rsid w:val="002D06CC"/>
    <w:pPr>
      <w:spacing w:after="0" w:line="240" w:lineRule="auto"/>
      <w:ind w:left="-15" w:right="-15"/>
    </w:pPr>
    <w:rPr>
      <w:rFonts w:ascii="Yanone Kaffeesatz" w:eastAsia="Yanone Kaffeesatz" w:hAnsi="Yanone Kaffeesatz" w:cs="Yanone Kaffeesatz"/>
      <w:color w:val="5E2B97"/>
      <w:sz w:val="72"/>
      <w:szCs w:val="72"/>
      <w:lang w:val="fr" w:eastAsia="fr-FR"/>
    </w:rPr>
  </w:style>
  <w:style w:type="character" w:customStyle="1" w:styleId="TitreCar">
    <w:name w:val="Titre Car"/>
    <w:basedOn w:val="Policepardfaut"/>
    <w:link w:val="Titre"/>
    <w:rsid w:val="002D06CC"/>
    <w:rPr>
      <w:rFonts w:ascii="Yanone Kaffeesatz" w:eastAsia="Yanone Kaffeesatz" w:hAnsi="Yanone Kaffeesatz" w:cs="Yanone Kaffeesatz"/>
      <w:color w:val="5E2B97"/>
      <w:sz w:val="72"/>
      <w:szCs w:val="72"/>
      <w:lang w:val="fr" w:eastAsia="fr-FR"/>
    </w:rPr>
  </w:style>
  <w:style w:type="character" w:customStyle="1" w:styleId="Titre2Car">
    <w:name w:val="Titre 2 Car"/>
    <w:basedOn w:val="Policepardfaut"/>
    <w:link w:val="Titre2"/>
    <w:rsid w:val="00F86502"/>
    <w:rPr>
      <w:rFonts w:ascii="Source Sans Pro" w:eastAsia="Source Sans Pro" w:hAnsi="Source Sans Pro" w:cs="Source Sans Pro"/>
      <w:b/>
      <w:color w:val="434343"/>
      <w:sz w:val="32"/>
      <w:szCs w:val="32"/>
      <w:lang w:val="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hs27.fr\nhn\Mod&#232;le%20papier%20ent&#234;te\Word\Papier%20ent&#234;te%20NH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entête NHN.dotx</Template>
  <TotalTime>6</TotalTime>
  <Pages>6</Pages>
  <Words>518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Papier entête NHN</vt:lpstr>
    </vt:vector>
  </TitlesOfParts>
  <Company>Nouvel Hôpital de Navarre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entête NHN</dc:title>
  <dc:subject/>
  <dc:creator>DUPUIS Benoît</dc:creator>
  <cp:keywords/>
  <dc:description/>
  <cp:lastModifiedBy>DUPUIS Benoît</cp:lastModifiedBy>
  <cp:revision>4</cp:revision>
  <cp:lastPrinted>2023-03-02T16:07:00Z</cp:lastPrinted>
  <dcterms:created xsi:type="dcterms:W3CDTF">2023-03-02T16:06:00Z</dcterms:created>
  <dcterms:modified xsi:type="dcterms:W3CDTF">2023-03-02T16:24:00Z</dcterms:modified>
</cp:coreProperties>
</file>